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9C" w:rsidRDefault="0089659C" w:rsidP="00ED0893">
      <w:pPr>
        <w:pStyle w:val="NormalWeb"/>
        <w:rPr>
          <w:rFonts w:ascii="Arial" w:hAnsi="Arial" w:cs="Arial"/>
          <w:color w:val="212121"/>
        </w:rPr>
      </w:pPr>
    </w:p>
    <w:p w:rsidR="0089659C" w:rsidRPr="00ED0893" w:rsidRDefault="0089659C" w:rsidP="00ED0893">
      <w:pPr>
        <w:pStyle w:val="NormalWeb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З</w:t>
      </w:r>
      <w:r w:rsidRPr="00ED0893">
        <w:rPr>
          <w:b/>
          <w:bCs/>
          <w:color w:val="212121"/>
          <w:sz w:val="28"/>
          <w:szCs w:val="28"/>
        </w:rPr>
        <w:t>аписаться на приём в клиентскую службу</w:t>
      </w:r>
      <w:r>
        <w:rPr>
          <w:b/>
          <w:bCs/>
          <w:color w:val="212121"/>
          <w:sz w:val="28"/>
          <w:szCs w:val="28"/>
        </w:rPr>
        <w:t xml:space="preserve"> можно</w:t>
      </w:r>
      <w:r w:rsidRPr="00ED0893">
        <w:rPr>
          <w:b/>
          <w:bCs/>
          <w:color w:val="212121"/>
          <w:sz w:val="28"/>
          <w:szCs w:val="28"/>
        </w:rPr>
        <w:t xml:space="preserve"> через интернет</w:t>
      </w:r>
    </w:p>
    <w:p w:rsidR="0089659C" w:rsidRDefault="0089659C" w:rsidP="00ED0893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251658240">
            <v:imagedata r:id="rId4" r:href="rId5"/>
            <w10:wrap type="square"/>
          </v:shape>
        </w:pict>
      </w:r>
    </w:p>
    <w:p w:rsidR="0089659C" w:rsidRPr="00ED0893" w:rsidRDefault="0089659C" w:rsidP="00ED089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D0893">
        <w:rPr>
          <w:color w:val="212121"/>
          <w:sz w:val="28"/>
          <w:szCs w:val="28"/>
        </w:rPr>
        <w:t>Для снижения риска распространения коронавирусной инфекции прием в клиентских службах ПФР ведется по предварительной записи.</w:t>
      </w:r>
    </w:p>
    <w:p w:rsidR="0089659C" w:rsidRPr="00ED0893" w:rsidRDefault="0089659C" w:rsidP="00ED089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D0893">
        <w:rPr>
          <w:color w:val="212121"/>
          <w:sz w:val="28"/>
          <w:szCs w:val="28"/>
        </w:rPr>
        <w:t>Наиболее удобный способ предварительной записи – это запись в электронном виде, доступном в круглосуточном режиме на официальном сайте  Пенсионного фонда РФ.</w:t>
      </w:r>
    </w:p>
    <w:p w:rsidR="0089659C" w:rsidRPr="00ED0893" w:rsidRDefault="0089659C" w:rsidP="00ED089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D0893">
        <w:rPr>
          <w:color w:val="212121"/>
          <w:sz w:val="28"/>
          <w:szCs w:val="28"/>
        </w:rPr>
        <w:t>Записаться на личный приём через сайт ПФР могут все граждане, в том числе не зарегистрированные на Едином портале госуслуг. Для этого на главной странице сайта Пенсионного Фонда России (www.pfr.gov.ru), выберите пункт "Личный кабинет гражданина". Внизу страницы  нажмите надпись "Запись на приём".</w:t>
      </w:r>
    </w:p>
    <w:p w:rsidR="0089659C" w:rsidRPr="00ED0893" w:rsidRDefault="0089659C" w:rsidP="00ED089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D0893">
        <w:rPr>
          <w:color w:val="212121"/>
          <w:sz w:val="28"/>
          <w:szCs w:val="28"/>
        </w:rPr>
        <w:t>Пройдя простейшую проверку («я не робот»),  вам предстоит последовательно заполнить следующие вкладки:</w:t>
      </w:r>
    </w:p>
    <w:p w:rsidR="0089659C" w:rsidRPr="00ED0893" w:rsidRDefault="0089659C" w:rsidP="00ED0893">
      <w:pPr>
        <w:pStyle w:val="NormalWeb"/>
        <w:jc w:val="both"/>
        <w:rPr>
          <w:color w:val="212121"/>
          <w:sz w:val="28"/>
          <w:szCs w:val="28"/>
        </w:rPr>
      </w:pPr>
      <w:r w:rsidRPr="00ED0893">
        <w:rPr>
          <w:rStyle w:val="Strong"/>
          <w:color w:val="212121"/>
          <w:sz w:val="28"/>
          <w:szCs w:val="28"/>
        </w:rPr>
        <w:t>Данные.</w:t>
      </w:r>
      <w:r w:rsidRPr="00ED0893">
        <w:rPr>
          <w:color w:val="212121"/>
          <w:sz w:val="28"/>
          <w:szCs w:val="28"/>
        </w:rPr>
        <w:t xml:space="preserve"> Здесь указываются ваши личные данные и контактная информация.</w:t>
      </w:r>
    </w:p>
    <w:p w:rsidR="0089659C" w:rsidRPr="00ED0893" w:rsidRDefault="0089659C" w:rsidP="00ED0893">
      <w:pPr>
        <w:pStyle w:val="NormalWeb"/>
        <w:jc w:val="both"/>
        <w:rPr>
          <w:color w:val="212121"/>
          <w:sz w:val="28"/>
          <w:szCs w:val="28"/>
        </w:rPr>
      </w:pPr>
      <w:r w:rsidRPr="00ED0893">
        <w:rPr>
          <w:rStyle w:val="Strong"/>
          <w:color w:val="212121"/>
          <w:sz w:val="28"/>
          <w:szCs w:val="28"/>
        </w:rPr>
        <w:t>Место</w:t>
      </w:r>
      <w:r w:rsidRPr="00ED0893">
        <w:rPr>
          <w:color w:val="212121"/>
          <w:sz w:val="28"/>
          <w:szCs w:val="28"/>
        </w:rPr>
        <w:t>. В этом разделе необходимо выбрать ближайшее к вам территориальный орган ПФР из общего списка.</w:t>
      </w:r>
    </w:p>
    <w:p w:rsidR="0089659C" w:rsidRPr="00ED0893" w:rsidRDefault="0089659C" w:rsidP="00ED0893">
      <w:pPr>
        <w:pStyle w:val="NormalWeb"/>
        <w:jc w:val="both"/>
        <w:rPr>
          <w:color w:val="212121"/>
          <w:sz w:val="28"/>
          <w:szCs w:val="28"/>
        </w:rPr>
      </w:pPr>
      <w:r w:rsidRPr="00ED0893">
        <w:rPr>
          <w:rStyle w:val="Strong"/>
          <w:color w:val="212121"/>
          <w:sz w:val="28"/>
          <w:szCs w:val="28"/>
        </w:rPr>
        <w:t>Тема.</w:t>
      </w:r>
      <w:r w:rsidRPr="00ED0893">
        <w:rPr>
          <w:color w:val="212121"/>
          <w:sz w:val="28"/>
          <w:szCs w:val="28"/>
        </w:rPr>
        <w:t xml:space="preserve"> Здесь вам предстоит отметить причину обращения в учреждение.</w:t>
      </w:r>
    </w:p>
    <w:p w:rsidR="0089659C" w:rsidRPr="00ED0893" w:rsidRDefault="0089659C" w:rsidP="00ED0893">
      <w:pPr>
        <w:pStyle w:val="NormalWeb"/>
        <w:jc w:val="both"/>
        <w:rPr>
          <w:color w:val="212121"/>
          <w:sz w:val="28"/>
          <w:szCs w:val="28"/>
        </w:rPr>
      </w:pPr>
      <w:r w:rsidRPr="00ED0893">
        <w:rPr>
          <w:rStyle w:val="Strong"/>
          <w:color w:val="212121"/>
          <w:sz w:val="28"/>
          <w:szCs w:val="28"/>
        </w:rPr>
        <w:t>Дата и время</w:t>
      </w:r>
      <w:r w:rsidRPr="00ED0893">
        <w:rPr>
          <w:color w:val="212121"/>
          <w:sz w:val="28"/>
          <w:szCs w:val="28"/>
        </w:rPr>
        <w:t>. В этой вкладке вам нужно выбрать число и время, удобные для вас.</w:t>
      </w:r>
    </w:p>
    <w:p w:rsidR="0089659C" w:rsidRPr="00ED0893" w:rsidRDefault="0089659C" w:rsidP="00ED089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D0893">
        <w:rPr>
          <w:color w:val="212121"/>
          <w:sz w:val="28"/>
          <w:szCs w:val="28"/>
        </w:rPr>
        <w:t>Теперь вам останется лишь согласиться на обработку персональных данных, отправить заявку и прийти в указанный срок на приём в ПФР. При необходимости запись на приём можно отменить.</w:t>
      </w:r>
    </w:p>
    <w:p w:rsidR="0089659C" w:rsidRPr="00ED0893" w:rsidRDefault="0089659C" w:rsidP="00ED089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D0893">
        <w:rPr>
          <w:color w:val="212121"/>
          <w:sz w:val="28"/>
          <w:szCs w:val="28"/>
        </w:rPr>
        <w:t xml:space="preserve">Добавим, что записаться на прием также можно по телефону </w:t>
      </w:r>
      <w:r>
        <w:rPr>
          <w:color w:val="212121"/>
          <w:sz w:val="28"/>
          <w:szCs w:val="28"/>
        </w:rPr>
        <w:t>колл-центра</w:t>
      </w:r>
      <w:r w:rsidRPr="00ED0893">
        <w:rPr>
          <w:color w:val="212121"/>
          <w:sz w:val="28"/>
          <w:szCs w:val="28"/>
        </w:rPr>
        <w:t xml:space="preserve"> Отделения ПФР</w:t>
      </w:r>
      <w:r>
        <w:rPr>
          <w:color w:val="212121"/>
          <w:sz w:val="28"/>
          <w:szCs w:val="28"/>
        </w:rPr>
        <w:t xml:space="preserve"> по РТ- </w:t>
      </w:r>
      <w:r w:rsidRPr="00ED0893">
        <w:rPr>
          <w:color w:val="212121"/>
          <w:sz w:val="28"/>
          <w:szCs w:val="28"/>
        </w:rPr>
        <w:t xml:space="preserve"> </w:t>
      </w:r>
      <w:r w:rsidRPr="00ED0893">
        <w:rPr>
          <w:rStyle w:val="Strong"/>
          <w:color w:val="212121"/>
          <w:sz w:val="28"/>
          <w:szCs w:val="28"/>
        </w:rPr>
        <w:t>8 800 600 0</w:t>
      </w:r>
      <w:r>
        <w:rPr>
          <w:rStyle w:val="Strong"/>
          <w:color w:val="212121"/>
          <w:sz w:val="28"/>
          <w:szCs w:val="28"/>
        </w:rPr>
        <w:t>0</w:t>
      </w:r>
      <w:r w:rsidRPr="00ED0893">
        <w:rPr>
          <w:rStyle w:val="Strong"/>
          <w:color w:val="212121"/>
          <w:sz w:val="28"/>
          <w:szCs w:val="28"/>
        </w:rPr>
        <w:t xml:space="preserve"> </w:t>
      </w:r>
      <w:r>
        <w:rPr>
          <w:rStyle w:val="Strong"/>
          <w:color w:val="212121"/>
          <w:sz w:val="28"/>
          <w:szCs w:val="28"/>
        </w:rPr>
        <w:t>00</w:t>
      </w:r>
      <w:r w:rsidRPr="00ED0893">
        <w:rPr>
          <w:color w:val="212121"/>
          <w:sz w:val="28"/>
          <w:szCs w:val="28"/>
        </w:rPr>
        <w:t xml:space="preserve"> или </w:t>
      </w:r>
      <w:r>
        <w:rPr>
          <w:color w:val="212121"/>
          <w:sz w:val="28"/>
          <w:szCs w:val="28"/>
        </w:rPr>
        <w:t xml:space="preserve">по справочному </w:t>
      </w:r>
      <w:r w:rsidRPr="00ED0893">
        <w:rPr>
          <w:color w:val="212121"/>
          <w:sz w:val="28"/>
          <w:szCs w:val="28"/>
        </w:rPr>
        <w:t>телефон</w:t>
      </w:r>
      <w:r>
        <w:rPr>
          <w:color w:val="212121"/>
          <w:sz w:val="28"/>
          <w:szCs w:val="28"/>
        </w:rPr>
        <w:t xml:space="preserve">у клиентской службы (на правах отдела) в Муслюмовском районе – 8(85556) 2-57-86, 074 </w:t>
      </w:r>
    </w:p>
    <w:p w:rsidR="0089659C" w:rsidRDefault="0089659C"/>
    <w:sectPr w:rsidR="0089659C" w:rsidSect="00A1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893"/>
    <w:rsid w:val="0089659C"/>
    <w:rsid w:val="00953228"/>
    <w:rsid w:val="009C1DD4"/>
    <w:rsid w:val="00A008B5"/>
    <w:rsid w:val="00A16B51"/>
    <w:rsid w:val="00ED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D0893"/>
    <w:rPr>
      <w:b/>
      <w:bCs/>
    </w:rPr>
  </w:style>
  <w:style w:type="paragraph" w:styleId="NormalWeb">
    <w:name w:val="Normal (Web)"/>
    <w:basedOn w:val="Normal"/>
    <w:uiPriority w:val="99"/>
    <w:semiHidden/>
    <w:rsid w:val="00ED08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1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1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m0-tub-ru.yandex.net/i?id=1b57cd6404984c598ba132347007a87b-l&amp;n=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218</Words>
  <Characters>1248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2021-10-13T05:56:00Z</dcterms:created>
  <dcterms:modified xsi:type="dcterms:W3CDTF">2021-10-15T11:27:00Z</dcterms:modified>
</cp:coreProperties>
</file>